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1822"/>
        <w:gridCol w:w="3677"/>
        <w:gridCol w:w="1266"/>
        <w:gridCol w:w="2699"/>
      </w:tblGrid>
      <w:tr w:rsidR="00484767" w:rsidRPr="00177748" w:rsidTr="00431503">
        <w:trPr>
          <w:trHeight w:val="775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4767" w:rsidRDefault="0055349F" w:rsidP="0055349F">
            <w:pPr>
              <w:rPr>
                <w:rFonts w:ascii="Arial" w:hAnsi="Arial" w:cs="Arial"/>
                <w:b/>
                <w:sz w:val="28"/>
                <w:szCs w:val="28"/>
              </w:rPr>
            </w:pPr>
            <w:permStart w:id="158728591" w:edGrp="everyone"/>
            <w:permEnd w:id="158728591"/>
            <w:r w:rsidRPr="0055349F">
              <w:rPr>
                <w:rFonts w:ascii="Arial" w:hAnsi="Arial" w:cs="Arial"/>
                <w:b/>
                <w:sz w:val="28"/>
                <w:szCs w:val="28"/>
              </w:rPr>
              <w:t>Bitte füllen Sie alle farbig hinterlegten Felder aus</w:t>
            </w:r>
            <w:r>
              <w:rPr>
                <w:rFonts w:ascii="Arial" w:hAnsi="Arial" w:cs="Arial"/>
                <w:b/>
                <w:sz w:val="28"/>
                <w:szCs w:val="28"/>
              </w:rPr>
              <w:t>!</w:t>
            </w:r>
          </w:p>
          <w:p w:rsidR="00270103" w:rsidRPr="00270103" w:rsidRDefault="00270103" w:rsidP="0055349F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270103">
              <w:rPr>
                <w:rFonts w:ascii="Arial" w:hAnsi="Arial" w:cs="Arial"/>
                <w:i/>
                <w:sz w:val="18"/>
                <w:szCs w:val="18"/>
                <w:lang w:val="en-US"/>
              </w:rPr>
              <w:t>Please fill out all coloured fields!</w:t>
            </w:r>
          </w:p>
        </w:tc>
      </w:tr>
      <w:tr w:rsidR="0039665B" w:rsidRPr="004140C0" w:rsidTr="002F158B">
        <w:trPr>
          <w:trHeight w:val="657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:rsidR="002F158B" w:rsidRDefault="0039665B" w:rsidP="00BF79C8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BF79C8">
              <w:rPr>
                <w:b/>
              </w:rPr>
              <w:t>A</w:t>
            </w:r>
            <w:r w:rsidR="002F158B">
              <w:rPr>
                <w:b/>
              </w:rPr>
              <w:t>ntragsteller</w:t>
            </w:r>
          </w:p>
          <w:p w:rsidR="0039665B" w:rsidRDefault="00BF79C8" w:rsidP="00BF79C8">
            <w:pPr>
              <w:rPr>
                <w:b/>
              </w:rPr>
            </w:pPr>
            <w:r w:rsidRPr="00270103">
              <w:rPr>
                <w:i/>
                <w:sz w:val="18"/>
                <w:szCs w:val="18"/>
              </w:rPr>
              <w:t>Applicant</w:t>
            </w:r>
          </w:p>
        </w:tc>
      </w:tr>
      <w:tr w:rsidR="00484767" w:rsidRPr="004140C0" w:rsidTr="00E80E3F">
        <w:trPr>
          <w:trHeight w:val="454"/>
        </w:trPr>
        <w:tc>
          <w:tcPr>
            <w:tcW w:w="1761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permStart w:id="116005579" w:edGrp="everyone" w:colFirst="1" w:colLast="1"/>
            <w:permStart w:id="30867532" w:edGrp="everyone" w:colFirst="3" w:colLast="3"/>
            <w:r>
              <w:rPr>
                <w:b/>
              </w:rPr>
              <w:t>Firma:</w:t>
            </w:r>
          </w:p>
          <w:p w:rsidR="00270103" w:rsidRPr="00270103" w:rsidRDefault="00270103" w:rsidP="0010150C">
            <w:pPr>
              <w:rPr>
                <w:i/>
                <w:sz w:val="18"/>
                <w:szCs w:val="18"/>
              </w:rPr>
            </w:pPr>
            <w:r w:rsidRPr="00270103">
              <w:rPr>
                <w:i/>
                <w:sz w:val="18"/>
                <w:szCs w:val="18"/>
              </w:rPr>
              <w:t>Manufacturer</w:t>
            </w:r>
          </w:p>
        </w:tc>
        <w:tc>
          <w:tcPr>
            <w:tcW w:w="3713" w:type="dxa"/>
            <w:shd w:val="clear" w:color="auto" w:fill="FBD4B4" w:themeFill="accent6" w:themeFillTint="66"/>
            <w:vAlign w:val="center"/>
          </w:tcPr>
          <w:p w:rsidR="004B1A6B" w:rsidRPr="004140C0" w:rsidRDefault="004B1A6B" w:rsidP="0010150C">
            <w:pPr>
              <w:rPr>
                <w:b/>
              </w:rPr>
            </w:pPr>
          </w:p>
        </w:tc>
        <w:tc>
          <w:tcPr>
            <w:tcW w:w="1266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r>
              <w:rPr>
                <w:b/>
              </w:rPr>
              <w:t>Straße</w:t>
            </w:r>
            <w:r w:rsidR="00270103">
              <w:rPr>
                <w:b/>
              </w:rPr>
              <w:t>:</w:t>
            </w:r>
          </w:p>
          <w:p w:rsidR="00270103" w:rsidRPr="00270103" w:rsidRDefault="00270103" w:rsidP="0010150C">
            <w:pPr>
              <w:rPr>
                <w:i/>
                <w:sz w:val="18"/>
                <w:szCs w:val="18"/>
              </w:rPr>
            </w:pPr>
            <w:r w:rsidRPr="00270103">
              <w:rPr>
                <w:i/>
                <w:sz w:val="18"/>
                <w:szCs w:val="18"/>
              </w:rPr>
              <w:t>Street</w:t>
            </w:r>
          </w:p>
        </w:tc>
        <w:tc>
          <w:tcPr>
            <w:tcW w:w="2724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</w:tr>
      <w:tr w:rsidR="00484767" w:rsidRPr="004140C0" w:rsidTr="00E80E3F">
        <w:trPr>
          <w:trHeight w:val="454"/>
        </w:trPr>
        <w:tc>
          <w:tcPr>
            <w:tcW w:w="1761" w:type="dxa"/>
            <w:vAlign w:val="center"/>
          </w:tcPr>
          <w:p w:rsidR="00484767" w:rsidRPr="00E53731" w:rsidRDefault="00484767" w:rsidP="0010150C">
            <w:pPr>
              <w:rPr>
                <w:b/>
                <w:lang w:val="en-US"/>
              </w:rPr>
            </w:pPr>
            <w:permStart w:id="670712800" w:edGrp="everyone" w:colFirst="1" w:colLast="1"/>
            <w:permStart w:id="1866886477" w:edGrp="everyone" w:colFirst="3" w:colLast="3"/>
            <w:permEnd w:id="116005579"/>
            <w:permEnd w:id="30867532"/>
            <w:r w:rsidRPr="00E53731">
              <w:rPr>
                <w:b/>
                <w:lang w:val="en-US"/>
              </w:rPr>
              <w:t xml:space="preserve">PLZ </w:t>
            </w:r>
            <w:r w:rsidR="00C91686" w:rsidRPr="00E53731">
              <w:rPr>
                <w:b/>
                <w:lang w:val="en-US"/>
              </w:rPr>
              <w:t xml:space="preserve">/ </w:t>
            </w:r>
            <w:r w:rsidRPr="00E53731">
              <w:rPr>
                <w:b/>
                <w:lang w:val="en-US"/>
              </w:rPr>
              <w:t>Ort</w:t>
            </w:r>
          </w:p>
          <w:p w:rsidR="00270103" w:rsidRPr="00E53731" w:rsidRDefault="00C91686" w:rsidP="0010150C">
            <w:pPr>
              <w:rPr>
                <w:i/>
                <w:sz w:val="18"/>
                <w:szCs w:val="18"/>
                <w:lang w:val="en-US"/>
              </w:rPr>
            </w:pPr>
            <w:r w:rsidRPr="00E53731">
              <w:rPr>
                <w:i/>
                <w:sz w:val="18"/>
                <w:szCs w:val="18"/>
                <w:lang w:val="en-US"/>
              </w:rPr>
              <w:t>Postal code / City</w:t>
            </w:r>
          </w:p>
        </w:tc>
        <w:tc>
          <w:tcPr>
            <w:tcW w:w="3713" w:type="dxa"/>
            <w:shd w:val="clear" w:color="auto" w:fill="FBD4B4" w:themeFill="accent6" w:themeFillTint="66"/>
            <w:vAlign w:val="center"/>
          </w:tcPr>
          <w:p w:rsidR="00393DBD" w:rsidRPr="009A1A3A" w:rsidRDefault="00393DBD" w:rsidP="007D7C60">
            <w:pPr>
              <w:rPr>
                <w:b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r w:rsidRPr="004140C0">
              <w:rPr>
                <w:b/>
              </w:rPr>
              <w:t>Homepage:</w:t>
            </w:r>
          </w:p>
          <w:p w:rsidR="0015250B" w:rsidRPr="004140C0" w:rsidRDefault="0015250B" w:rsidP="0010150C">
            <w:pPr>
              <w:rPr>
                <w:b/>
              </w:rPr>
            </w:pPr>
            <w:r w:rsidRPr="0015250B">
              <w:rPr>
                <w:i/>
                <w:sz w:val="18"/>
                <w:szCs w:val="18"/>
              </w:rPr>
              <w:t>Homepage</w:t>
            </w:r>
          </w:p>
        </w:tc>
        <w:tc>
          <w:tcPr>
            <w:tcW w:w="2724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</w:tr>
      <w:permEnd w:id="670712800"/>
      <w:permEnd w:id="1866886477"/>
      <w:tr w:rsidR="00484767" w:rsidRPr="0077485B" w:rsidTr="000C0578">
        <w:trPr>
          <w:trHeight w:hRule="exact" w:val="113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3713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</w:tr>
      <w:tr w:rsidR="00484767" w:rsidRPr="004140C0" w:rsidTr="00E80E3F">
        <w:trPr>
          <w:trHeight w:val="454"/>
        </w:trPr>
        <w:tc>
          <w:tcPr>
            <w:tcW w:w="1761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permStart w:id="1604720359" w:edGrp="everyone" w:colFirst="1" w:colLast="1"/>
            <w:permStart w:id="1263869872" w:edGrp="everyone" w:colFirst="3" w:colLast="3"/>
            <w:r>
              <w:rPr>
                <w:b/>
              </w:rPr>
              <w:t>Ansprechpartner</w:t>
            </w:r>
            <w:r w:rsidR="00270103">
              <w:rPr>
                <w:b/>
              </w:rPr>
              <w:t>:</w:t>
            </w:r>
          </w:p>
          <w:p w:rsidR="00270103" w:rsidRPr="00270103" w:rsidRDefault="00270103" w:rsidP="0010150C">
            <w:pPr>
              <w:rPr>
                <w:i/>
                <w:sz w:val="18"/>
                <w:szCs w:val="18"/>
              </w:rPr>
            </w:pPr>
            <w:r w:rsidRPr="00270103">
              <w:rPr>
                <w:i/>
                <w:sz w:val="18"/>
                <w:szCs w:val="18"/>
              </w:rPr>
              <w:t>Contact person</w:t>
            </w:r>
          </w:p>
        </w:tc>
        <w:tc>
          <w:tcPr>
            <w:tcW w:w="3713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  <w:tc>
          <w:tcPr>
            <w:tcW w:w="1266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r>
              <w:rPr>
                <w:b/>
              </w:rPr>
              <w:t>Telefon</w:t>
            </w:r>
            <w:r w:rsidR="00270103">
              <w:rPr>
                <w:b/>
              </w:rPr>
              <w:t>:</w:t>
            </w:r>
          </w:p>
          <w:p w:rsidR="00270103" w:rsidRPr="00270103" w:rsidRDefault="00270103" w:rsidP="0010150C">
            <w:pPr>
              <w:rPr>
                <w:i/>
                <w:sz w:val="18"/>
                <w:szCs w:val="18"/>
              </w:rPr>
            </w:pPr>
            <w:r w:rsidRPr="00270103">
              <w:rPr>
                <w:i/>
                <w:sz w:val="18"/>
                <w:szCs w:val="18"/>
              </w:rPr>
              <w:t>Phone No.</w:t>
            </w:r>
          </w:p>
        </w:tc>
        <w:tc>
          <w:tcPr>
            <w:tcW w:w="2724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</w:tr>
      <w:tr w:rsidR="00484767" w:rsidRPr="004140C0" w:rsidTr="00E80E3F">
        <w:trPr>
          <w:trHeight w:val="454"/>
        </w:trPr>
        <w:tc>
          <w:tcPr>
            <w:tcW w:w="1761" w:type="dxa"/>
            <w:vAlign w:val="center"/>
          </w:tcPr>
          <w:p w:rsidR="00484767" w:rsidRDefault="00484767" w:rsidP="0010150C">
            <w:pPr>
              <w:rPr>
                <w:b/>
              </w:rPr>
            </w:pPr>
            <w:permStart w:id="560877386" w:edGrp="everyone" w:colFirst="1" w:colLast="1"/>
            <w:permStart w:id="1004216743" w:edGrp="everyone" w:colFirst="3" w:colLast="3"/>
            <w:permEnd w:id="1604720359"/>
            <w:permEnd w:id="1263869872"/>
            <w:r w:rsidRPr="004140C0">
              <w:rPr>
                <w:b/>
              </w:rPr>
              <w:t>E-Mail:</w:t>
            </w:r>
          </w:p>
          <w:p w:rsidR="0015250B" w:rsidRPr="004140C0" w:rsidRDefault="0015250B" w:rsidP="0010150C">
            <w:pPr>
              <w:rPr>
                <w:b/>
              </w:rPr>
            </w:pPr>
            <w:r w:rsidRPr="0015250B"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3713" w:type="dxa"/>
            <w:shd w:val="clear" w:color="auto" w:fill="FBD4B4" w:themeFill="accent6" w:themeFillTint="66"/>
            <w:vAlign w:val="center"/>
          </w:tcPr>
          <w:p w:rsidR="006D72C4" w:rsidRPr="004140C0" w:rsidRDefault="006D72C4" w:rsidP="0010150C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266" w:type="dxa"/>
            <w:vAlign w:val="center"/>
          </w:tcPr>
          <w:p w:rsidR="0015250B" w:rsidRDefault="00484767" w:rsidP="0010150C">
            <w:pPr>
              <w:rPr>
                <w:b/>
              </w:rPr>
            </w:pPr>
            <w:r w:rsidRPr="004140C0">
              <w:rPr>
                <w:b/>
              </w:rPr>
              <w:t>Fax:</w:t>
            </w:r>
          </w:p>
          <w:p w:rsidR="0015250B" w:rsidRPr="004140C0" w:rsidRDefault="0015250B" w:rsidP="0010150C">
            <w:pPr>
              <w:rPr>
                <w:b/>
              </w:rPr>
            </w:pPr>
            <w:r w:rsidRPr="0015250B">
              <w:rPr>
                <w:i/>
                <w:sz w:val="18"/>
                <w:szCs w:val="18"/>
              </w:rPr>
              <w:t>Fax</w:t>
            </w:r>
          </w:p>
        </w:tc>
        <w:tc>
          <w:tcPr>
            <w:tcW w:w="2724" w:type="dxa"/>
            <w:shd w:val="clear" w:color="auto" w:fill="FBD4B4" w:themeFill="accent6" w:themeFillTint="66"/>
            <w:vAlign w:val="center"/>
          </w:tcPr>
          <w:p w:rsidR="00484767" w:rsidRPr="004140C0" w:rsidRDefault="00484767" w:rsidP="0010150C">
            <w:pPr>
              <w:rPr>
                <w:b/>
              </w:rPr>
            </w:pPr>
          </w:p>
        </w:tc>
      </w:tr>
      <w:permEnd w:id="560877386"/>
      <w:permEnd w:id="1004216743"/>
      <w:tr w:rsidR="00484767" w:rsidRPr="0077485B" w:rsidTr="000C0578">
        <w:trPr>
          <w:trHeight w:hRule="exact" w:val="113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3713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484767" w:rsidRPr="0077485B" w:rsidRDefault="00484767" w:rsidP="0010150C">
            <w:pPr>
              <w:rPr>
                <w:b/>
                <w:sz w:val="6"/>
                <w:szCs w:val="6"/>
              </w:rPr>
            </w:pPr>
          </w:p>
        </w:tc>
      </w:tr>
    </w:tbl>
    <w:p w:rsidR="000C0578" w:rsidRDefault="000C0578" w:rsidP="00484767"/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5D51D4" w:rsidRPr="004140C0" w:rsidTr="002F158B">
        <w:trPr>
          <w:trHeight w:val="663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C06E1D" w:rsidRDefault="005D51D4" w:rsidP="0081339B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E80E3F">
              <w:rPr>
                <w:b/>
              </w:rPr>
              <w:t>Änderung</w:t>
            </w:r>
            <w:r w:rsidR="0015250B">
              <w:rPr>
                <w:b/>
              </w:rPr>
              <w:t xml:space="preserve"> </w:t>
            </w:r>
          </w:p>
          <w:p w:rsidR="005D51D4" w:rsidRPr="004140C0" w:rsidRDefault="0061522E" w:rsidP="0081339B">
            <w:pPr>
              <w:rPr>
                <w:b/>
              </w:rPr>
            </w:pPr>
            <w:r w:rsidRPr="0061522E">
              <w:rPr>
                <w:i/>
                <w:sz w:val="18"/>
                <w:szCs w:val="18"/>
              </w:rPr>
              <w:t>Modification</w:t>
            </w:r>
          </w:p>
        </w:tc>
      </w:tr>
      <w:tr w:rsidR="005D51D4" w:rsidRPr="00177748" w:rsidTr="00E80E3F">
        <w:trPr>
          <w:trHeight w:val="415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5D51D4" w:rsidRDefault="0081339B" w:rsidP="00214F42">
            <w:pPr>
              <w:rPr>
                <w:b/>
              </w:rPr>
            </w:pPr>
            <w:r>
              <w:rPr>
                <w:b/>
              </w:rPr>
              <w:t>a) Beschreibung der geplanten</w:t>
            </w:r>
            <w:r w:rsidR="00214F42">
              <w:rPr>
                <w:b/>
              </w:rPr>
              <w:t xml:space="preserve"> bzw. durchgeführten </w:t>
            </w:r>
            <w:r>
              <w:rPr>
                <w:b/>
              </w:rPr>
              <w:t xml:space="preserve"> Änderung</w:t>
            </w:r>
            <w:r w:rsidR="000360A9">
              <w:rPr>
                <w:b/>
              </w:rPr>
              <w:t>:</w:t>
            </w:r>
          </w:p>
          <w:p w:rsidR="0061522E" w:rsidRPr="0061522E" w:rsidRDefault="0061522E" w:rsidP="00214F42">
            <w:pPr>
              <w:rPr>
                <w:b/>
                <w:lang w:val="en-US"/>
              </w:rPr>
            </w:pPr>
            <w:r w:rsidRPr="00E53731">
              <w:rPr>
                <w:i/>
                <w:sz w:val="18"/>
                <w:szCs w:val="18"/>
                <w:lang w:val="en-US"/>
              </w:rPr>
              <w:t>Description of the planned or realized modification</w:t>
            </w:r>
          </w:p>
        </w:tc>
      </w:tr>
      <w:tr w:rsidR="00AB503C" w:rsidRPr="00177748" w:rsidTr="007D7C60">
        <w:trPr>
          <w:trHeight w:val="4249"/>
        </w:trPr>
        <w:tc>
          <w:tcPr>
            <w:tcW w:w="9464" w:type="dxa"/>
            <w:shd w:val="clear" w:color="auto" w:fill="FBD4B4" w:themeFill="accent6" w:themeFillTint="66"/>
          </w:tcPr>
          <w:p w:rsidR="007D7C60" w:rsidRDefault="007D7C60" w:rsidP="007D7C60">
            <w:pPr>
              <w:rPr>
                <w:b/>
                <w:lang w:val="en-US"/>
              </w:rPr>
            </w:pPr>
            <w:permStart w:id="147784196" w:edGrp="everyone"/>
          </w:p>
          <w:permEnd w:id="147784196"/>
          <w:p w:rsidR="007D7C60" w:rsidRPr="0061522E" w:rsidRDefault="007D7C60" w:rsidP="007D7C60">
            <w:pPr>
              <w:rPr>
                <w:b/>
                <w:lang w:val="en-US"/>
              </w:rPr>
            </w:pPr>
          </w:p>
        </w:tc>
      </w:tr>
    </w:tbl>
    <w:p w:rsidR="00814ECF" w:rsidRPr="0061522E" w:rsidRDefault="00814ECF" w:rsidP="00484767">
      <w:pPr>
        <w:rPr>
          <w:lang w:val="en-US"/>
        </w:rPr>
      </w:pPr>
    </w:p>
    <w:p w:rsidR="00814ECF" w:rsidRPr="0061522E" w:rsidRDefault="00814ECF">
      <w:pPr>
        <w:rPr>
          <w:lang w:val="en-US"/>
        </w:rPr>
      </w:pPr>
      <w:r w:rsidRPr="0061522E">
        <w:rPr>
          <w:lang w:val="en-US"/>
        </w:rPr>
        <w:br w:type="page"/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A95707" w:rsidRPr="00177748" w:rsidTr="0010150C">
        <w:trPr>
          <w:trHeight w:val="420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A95707" w:rsidRPr="00E53731" w:rsidRDefault="00A95707" w:rsidP="0010150C">
            <w:pPr>
              <w:rPr>
                <w:b/>
                <w:lang w:val="en-US"/>
              </w:rPr>
            </w:pPr>
            <w:r w:rsidRPr="00E53731">
              <w:rPr>
                <w:b/>
                <w:lang w:val="en-US"/>
              </w:rPr>
              <w:lastRenderedPageBreak/>
              <w:t>b) Grund der Änderung</w:t>
            </w:r>
            <w:r w:rsidR="000360A9" w:rsidRPr="00E53731">
              <w:rPr>
                <w:b/>
                <w:lang w:val="en-US"/>
              </w:rPr>
              <w:t>:</w:t>
            </w:r>
          </w:p>
          <w:p w:rsidR="00C06E1D" w:rsidRPr="00E53731" w:rsidRDefault="00C06E1D" w:rsidP="00C06E1D">
            <w:pPr>
              <w:rPr>
                <w:b/>
                <w:lang w:val="en-US"/>
              </w:rPr>
            </w:pPr>
            <w:r w:rsidRPr="00E53731">
              <w:rPr>
                <w:i/>
                <w:sz w:val="18"/>
                <w:szCs w:val="18"/>
                <w:lang w:val="en-US"/>
              </w:rPr>
              <w:t>Reason for the modification</w:t>
            </w:r>
          </w:p>
        </w:tc>
      </w:tr>
      <w:tr w:rsidR="00814ECF" w:rsidRPr="00177748" w:rsidTr="00814ECF">
        <w:trPr>
          <w:trHeight w:val="4028"/>
        </w:trPr>
        <w:tc>
          <w:tcPr>
            <w:tcW w:w="9464" w:type="dxa"/>
            <w:shd w:val="clear" w:color="auto" w:fill="FBD4B4" w:themeFill="accent6" w:themeFillTint="66"/>
          </w:tcPr>
          <w:p w:rsidR="00814ECF" w:rsidRPr="009A1A3A" w:rsidRDefault="00814ECF" w:rsidP="0010150C">
            <w:pPr>
              <w:rPr>
                <w:b/>
                <w:lang w:val="en-US"/>
              </w:rPr>
            </w:pPr>
            <w:permStart w:id="1494036795" w:edGrp="everyone"/>
          </w:p>
          <w:p w:rsidR="007D7C60" w:rsidRPr="009A1A3A" w:rsidRDefault="007D7C60" w:rsidP="0010150C">
            <w:pPr>
              <w:rPr>
                <w:b/>
                <w:lang w:val="en-US"/>
              </w:rPr>
            </w:pPr>
          </w:p>
          <w:permEnd w:id="1494036795"/>
          <w:p w:rsidR="007D7C60" w:rsidRPr="00E53731" w:rsidRDefault="007D7C60" w:rsidP="0010150C">
            <w:pPr>
              <w:rPr>
                <w:b/>
                <w:lang w:val="en-US"/>
              </w:rPr>
            </w:pPr>
          </w:p>
        </w:tc>
      </w:tr>
    </w:tbl>
    <w:p w:rsidR="00A95707" w:rsidRPr="00E53731" w:rsidRDefault="00A95707" w:rsidP="00484767">
      <w:pPr>
        <w:rPr>
          <w:lang w:val="en-US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</w:tblGrid>
      <w:tr w:rsidR="003B2120" w:rsidRPr="00675D1B" w:rsidTr="00FA7BFF">
        <w:trPr>
          <w:trHeight w:val="414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:rsidR="003B2120" w:rsidRDefault="003B2120" w:rsidP="0010150C">
            <w:pPr>
              <w:rPr>
                <w:b/>
              </w:rPr>
            </w:pPr>
            <w:r>
              <w:rPr>
                <w:b/>
              </w:rPr>
              <w:t>c) Eingereichte Unterlagen</w:t>
            </w:r>
            <w:r w:rsidR="000360A9">
              <w:rPr>
                <w:b/>
              </w:rPr>
              <w:t>:</w:t>
            </w:r>
          </w:p>
          <w:p w:rsidR="00C06E1D" w:rsidRPr="00675D1B" w:rsidRDefault="00C06E1D" w:rsidP="0010150C">
            <w:pPr>
              <w:rPr>
                <w:b/>
              </w:rPr>
            </w:pPr>
            <w:r w:rsidRPr="00C87957">
              <w:rPr>
                <w:i/>
                <w:sz w:val="18"/>
                <w:szCs w:val="18"/>
              </w:rPr>
              <w:t xml:space="preserve">Provided </w:t>
            </w:r>
            <w:r w:rsidR="00C87957" w:rsidRPr="00C87957">
              <w:rPr>
                <w:i/>
                <w:sz w:val="18"/>
                <w:szCs w:val="18"/>
              </w:rPr>
              <w:t>documents</w:t>
            </w:r>
          </w:p>
        </w:tc>
      </w:tr>
      <w:tr w:rsidR="005C5F02" w:rsidRPr="00675D1B" w:rsidTr="00FA7BFF">
        <w:trPr>
          <w:trHeight w:val="498"/>
        </w:trPr>
        <w:tc>
          <w:tcPr>
            <w:tcW w:w="534" w:type="dxa"/>
            <w:vAlign w:val="center"/>
          </w:tcPr>
          <w:p w:rsidR="005C5F02" w:rsidRDefault="005C5F02" w:rsidP="001015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8930" w:type="dxa"/>
            <w:vAlign w:val="center"/>
          </w:tcPr>
          <w:p w:rsidR="00C87957" w:rsidRDefault="005C5F02" w:rsidP="00FA7BFF">
            <w:pPr>
              <w:rPr>
                <w:b/>
              </w:rPr>
            </w:pPr>
            <w:r>
              <w:rPr>
                <w:b/>
              </w:rPr>
              <w:t>Dokumentenbezeichnung</w:t>
            </w:r>
          </w:p>
          <w:p w:rsidR="00C87957" w:rsidRDefault="00C87957" w:rsidP="00FA7BFF">
            <w:pPr>
              <w:rPr>
                <w:b/>
              </w:rPr>
            </w:pPr>
            <w:r w:rsidRPr="00C87957">
              <w:rPr>
                <w:i/>
                <w:sz w:val="18"/>
                <w:szCs w:val="18"/>
              </w:rPr>
              <w:t>Title of document</w:t>
            </w:r>
          </w:p>
        </w:tc>
      </w:tr>
      <w:tr w:rsidR="005C5F02" w:rsidRPr="00675D1B" w:rsidTr="00FA7BFF">
        <w:trPr>
          <w:trHeight w:val="406"/>
        </w:trPr>
        <w:tc>
          <w:tcPr>
            <w:tcW w:w="534" w:type="dxa"/>
            <w:vAlign w:val="center"/>
          </w:tcPr>
          <w:p w:rsidR="005C5F02" w:rsidRPr="00353C9F" w:rsidRDefault="005C5F02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949689526" w:edGrp="everyone" w:colFirst="1" w:colLast="1"/>
          </w:p>
        </w:tc>
        <w:tc>
          <w:tcPr>
            <w:tcW w:w="8930" w:type="dxa"/>
            <w:shd w:val="clear" w:color="auto" w:fill="FBD4B4" w:themeFill="accent6" w:themeFillTint="66"/>
            <w:vAlign w:val="center"/>
          </w:tcPr>
          <w:p w:rsidR="005C5F02" w:rsidRDefault="005C5F02" w:rsidP="00693380">
            <w:pPr>
              <w:rPr>
                <w:b/>
              </w:rPr>
            </w:pPr>
          </w:p>
        </w:tc>
      </w:tr>
      <w:tr w:rsidR="00FA7BFF" w:rsidRPr="00675D1B" w:rsidTr="00FA7BFF">
        <w:trPr>
          <w:trHeight w:val="406"/>
        </w:trPr>
        <w:tc>
          <w:tcPr>
            <w:tcW w:w="534" w:type="dxa"/>
            <w:vAlign w:val="center"/>
          </w:tcPr>
          <w:p w:rsidR="00FA7BFF" w:rsidRPr="00353C9F" w:rsidRDefault="00FA7BFF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827674430" w:edGrp="everyone" w:colFirst="1" w:colLast="1"/>
            <w:permEnd w:id="949689526"/>
          </w:p>
        </w:tc>
        <w:tc>
          <w:tcPr>
            <w:tcW w:w="8930" w:type="dxa"/>
            <w:shd w:val="clear" w:color="auto" w:fill="FBD4B4" w:themeFill="accent6" w:themeFillTint="66"/>
            <w:vAlign w:val="center"/>
          </w:tcPr>
          <w:p w:rsidR="00FA7BFF" w:rsidRDefault="00FA7BFF" w:rsidP="00693380">
            <w:pPr>
              <w:rPr>
                <w:b/>
              </w:rPr>
            </w:pPr>
          </w:p>
        </w:tc>
      </w:tr>
      <w:tr w:rsidR="00FA7BFF" w:rsidRPr="00675D1B" w:rsidTr="00FA7BFF">
        <w:trPr>
          <w:trHeight w:val="406"/>
        </w:trPr>
        <w:tc>
          <w:tcPr>
            <w:tcW w:w="534" w:type="dxa"/>
            <w:vAlign w:val="center"/>
          </w:tcPr>
          <w:p w:rsidR="00FA7BFF" w:rsidRPr="00353C9F" w:rsidRDefault="00FA7BFF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1220168183" w:edGrp="everyone" w:colFirst="1" w:colLast="1"/>
            <w:permEnd w:id="827674430"/>
          </w:p>
        </w:tc>
        <w:tc>
          <w:tcPr>
            <w:tcW w:w="8930" w:type="dxa"/>
            <w:shd w:val="clear" w:color="auto" w:fill="FBD4B4" w:themeFill="accent6" w:themeFillTint="66"/>
            <w:vAlign w:val="center"/>
          </w:tcPr>
          <w:p w:rsidR="00FA7BFF" w:rsidRDefault="00FA7BFF" w:rsidP="00693380">
            <w:pPr>
              <w:rPr>
                <w:b/>
              </w:rPr>
            </w:pPr>
          </w:p>
        </w:tc>
      </w:tr>
      <w:tr w:rsidR="00FA7BFF" w:rsidRPr="00675D1B" w:rsidTr="00693380">
        <w:trPr>
          <w:trHeight w:val="40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A7BFF" w:rsidRPr="00353C9F" w:rsidRDefault="00FA7BFF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757093392" w:edGrp="everyone" w:colFirst="1" w:colLast="1"/>
            <w:permEnd w:id="1220168183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A7BFF" w:rsidRDefault="00FA7BFF" w:rsidP="00693380">
            <w:pPr>
              <w:rPr>
                <w:b/>
              </w:rPr>
            </w:pPr>
          </w:p>
        </w:tc>
      </w:tr>
      <w:tr w:rsidR="00FA7BFF" w:rsidRPr="00675D1B" w:rsidTr="00693380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FF" w:rsidRPr="00353C9F" w:rsidRDefault="00FA7BFF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1648126711" w:edGrp="everyone" w:colFirst="1" w:colLast="1"/>
            <w:permEnd w:id="757093392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A7BFF" w:rsidRDefault="00FA7BFF" w:rsidP="00693380">
            <w:pPr>
              <w:rPr>
                <w:b/>
              </w:rPr>
            </w:pPr>
          </w:p>
        </w:tc>
      </w:tr>
      <w:tr w:rsidR="00A65C06" w:rsidRPr="00675D1B" w:rsidTr="00693380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6" w:rsidRPr="00353C9F" w:rsidRDefault="00A65C06" w:rsidP="007D7C60">
            <w:pPr>
              <w:pStyle w:val="Listenabsatz"/>
              <w:numPr>
                <w:ilvl w:val="0"/>
                <w:numId w:val="2"/>
              </w:numPr>
              <w:ind w:left="426" w:right="34" w:hanging="284"/>
              <w:jc w:val="center"/>
              <w:rPr>
                <w:b/>
              </w:rPr>
            </w:pPr>
            <w:permStart w:id="1833984105" w:edGrp="everyone" w:colFirst="1" w:colLast="1"/>
            <w:permEnd w:id="1648126711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65C06" w:rsidRDefault="00A65C06" w:rsidP="00693380">
            <w:pPr>
              <w:rPr>
                <w:b/>
              </w:rPr>
            </w:pPr>
          </w:p>
        </w:tc>
      </w:tr>
      <w:permEnd w:id="1833984105"/>
    </w:tbl>
    <w:p w:rsidR="009C5845" w:rsidRDefault="009C5845" w:rsidP="00A65C06">
      <w:pPr>
        <w:jc w:val="center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7371"/>
      </w:tblGrid>
      <w:tr w:rsidR="00504090" w:rsidRPr="00675D1B" w:rsidTr="00814ECF">
        <w:trPr>
          <w:cantSplit/>
          <w:trHeight w:val="567"/>
        </w:trPr>
        <w:tc>
          <w:tcPr>
            <w:tcW w:w="2093" w:type="dxa"/>
            <w:vAlign w:val="center"/>
          </w:tcPr>
          <w:p w:rsidR="00504090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ermStart w:id="1244950814" w:edGrp="everyone" w:colFirst="1" w:colLast="1"/>
            <w:r w:rsidRPr="00F87C62">
              <w:rPr>
                <w:rFonts w:ascii="Calibri" w:eastAsia="Times New Roman" w:hAnsi="Calibri" w:cs="Times New Roman"/>
                <w:color w:val="000000"/>
                <w:lang w:eastAsia="de-DE"/>
              </w:rPr>
              <w:t>Vor- und Nachname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:</w:t>
            </w:r>
          </w:p>
          <w:p w:rsidR="00C87957" w:rsidRPr="00F87C62" w:rsidRDefault="00C87957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A3116">
              <w:rPr>
                <w:i/>
                <w:sz w:val="18"/>
                <w:szCs w:val="18"/>
              </w:rPr>
              <w:t>First name</w:t>
            </w:r>
            <w:r w:rsidR="007A3116" w:rsidRPr="007A3116">
              <w:rPr>
                <w:i/>
                <w:sz w:val="18"/>
                <w:szCs w:val="18"/>
              </w:rPr>
              <w:t>, Last name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504090" w:rsidRPr="00F87C62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04090" w:rsidRPr="00675D1B" w:rsidTr="00814ECF">
        <w:trPr>
          <w:cantSplit/>
          <w:trHeight w:val="567"/>
        </w:trPr>
        <w:tc>
          <w:tcPr>
            <w:tcW w:w="2093" w:type="dxa"/>
            <w:vAlign w:val="center"/>
          </w:tcPr>
          <w:p w:rsidR="00504090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ermStart w:id="839673933" w:edGrp="everyone" w:colFirst="1" w:colLast="1"/>
            <w:permEnd w:id="1244950814"/>
            <w:r w:rsidRPr="00F87C62">
              <w:rPr>
                <w:rFonts w:ascii="Calibri" w:eastAsia="Times New Roman" w:hAnsi="Calibri" w:cs="Times New Roman"/>
                <w:color w:val="000000"/>
                <w:lang w:eastAsia="de-DE"/>
              </w:rPr>
              <w:t>Funktion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:</w:t>
            </w:r>
          </w:p>
          <w:p w:rsidR="007A3116" w:rsidRPr="00F87C62" w:rsidRDefault="007A3116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A3116">
              <w:rPr>
                <w:i/>
                <w:sz w:val="18"/>
                <w:szCs w:val="18"/>
              </w:rPr>
              <w:t>Job title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504090" w:rsidRPr="00F87C62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04090" w:rsidRPr="00675D1B" w:rsidTr="00814ECF">
        <w:trPr>
          <w:cantSplit/>
          <w:trHeight w:val="567"/>
        </w:trPr>
        <w:tc>
          <w:tcPr>
            <w:tcW w:w="2093" w:type="dxa"/>
            <w:vAlign w:val="center"/>
          </w:tcPr>
          <w:p w:rsidR="00504090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ermStart w:id="2010654948" w:edGrp="everyone" w:colFirst="1" w:colLast="1"/>
            <w:permEnd w:id="839673933"/>
            <w:r w:rsidRPr="00F87C62">
              <w:rPr>
                <w:rFonts w:ascii="Calibri" w:eastAsia="Times New Roman" w:hAnsi="Calibri" w:cs="Times New Roman"/>
                <w:color w:val="000000"/>
                <w:lang w:eastAsia="de-DE"/>
              </w:rPr>
              <w:t>Ort / Datum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:</w:t>
            </w:r>
          </w:p>
          <w:p w:rsidR="007A3116" w:rsidRPr="00F87C62" w:rsidRDefault="007A3116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A3116">
              <w:rPr>
                <w:i/>
                <w:sz w:val="18"/>
                <w:szCs w:val="18"/>
              </w:rPr>
              <w:t>Place / Date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504090" w:rsidRPr="00F87C62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504090" w:rsidRPr="00675D1B" w:rsidTr="00814ECF">
        <w:trPr>
          <w:cantSplit/>
          <w:trHeight w:val="567"/>
        </w:trPr>
        <w:tc>
          <w:tcPr>
            <w:tcW w:w="2093" w:type="dxa"/>
            <w:vAlign w:val="center"/>
          </w:tcPr>
          <w:p w:rsidR="00504090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ermStart w:id="264861770" w:edGrp="everyone" w:colFirst="1" w:colLast="1"/>
            <w:permEnd w:id="2010654948"/>
            <w:r w:rsidRPr="00F87C62">
              <w:rPr>
                <w:rFonts w:ascii="Calibri" w:eastAsia="Times New Roman" w:hAnsi="Calibri" w:cs="Times New Roman"/>
                <w:color w:val="000000"/>
                <w:lang w:eastAsia="de-DE"/>
              </w:rPr>
              <w:t>Unterschrift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:</w:t>
            </w:r>
          </w:p>
          <w:p w:rsidR="007A3116" w:rsidRPr="00F87C62" w:rsidRDefault="007A3116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7A3116">
              <w:rPr>
                <w:i/>
                <w:sz w:val="18"/>
                <w:szCs w:val="18"/>
              </w:rPr>
              <w:t>Signature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504090" w:rsidRPr="00F87C62" w:rsidRDefault="00504090" w:rsidP="0062085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permEnd w:id="264861770"/>
    </w:tbl>
    <w:p w:rsidR="00F87C62" w:rsidRDefault="00F87C62" w:rsidP="00814ECF"/>
    <w:p w:rsidR="00A35DAA" w:rsidRPr="00484767" w:rsidRDefault="00A35DAA" w:rsidP="00814ECF"/>
    <w:sectPr w:rsidR="00A35DAA" w:rsidRPr="00484767" w:rsidSect="00E954E3">
      <w:headerReference w:type="default" r:id="rId9"/>
      <w:footerReference w:type="default" r:id="rId10"/>
      <w:pgSz w:w="11906" w:h="16838" w:code="9"/>
      <w:pgMar w:top="1418" w:right="1418" w:bottom="68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A9" w:rsidRDefault="00774FA9" w:rsidP="00F90D32">
      <w:pPr>
        <w:spacing w:after="0" w:line="240" w:lineRule="auto"/>
      </w:pPr>
      <w:r>
        <w:separator/>
      </w:r>
    </w:p>
  </w:endnote>
  <w:endnote w:type="continuationSeparator" w:id="0">
    <w:p w:rsidR="00774FA9" w:rsidRDefault="00774FA9" w:rsidP="00F9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14" w:rsidRPr="006D72C4" w:rsidRDefault="006D72C4" w:rsidP="006D72C4">
    <w:pPr>
      <w:pStyle w:val="Fuzeile"/>
      <w:rPr>
        <w:sz w:val="18"/>
        <w:szCs w:val="18"/>
      </w:rPr>
    </w:pPr>
    <w:permStart w:id="2019964217" w:edGrp="everyone"/>
    <w:r>
      <w:rPr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0F7D8" wp14:editId="7130FEC5">
              <wp:simplePos x="0" y="0"/>
              <wp:positionH relativeFrom="column">
                <wp:posOffset>-97460</wp:posOffset>
              </wp:positionH>
              <wp:positionV relativeFrom="paragraph">
                <wp:posOffset>12065</wp:posOffset>
              </wp:positionV>
              <wp:extent cx="5947257" cy="0"/>
              <wp:effectExtent l="0" t="0" r="1587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25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.95pt" to="460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" strokecolor="#4579b8 [3044]"/>
          </w:pict>
        </mc:Fallback>
      </mc:AlternateContent>
    </w:r>
    <w:permEnd w:id="2019964217"/>
    <w:r w:rsidRPr="006D72C4">
      <w:rPr>
        <w:sz w:val="18"/>
        <w:szCs w:val="18"/>
      </w:rPr>
      <w:t xml:space="preserve">Version: 01 </w:t>
    </w:r>
    <w:r w:rsidRPr="006D72C4"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Temp_Änderungsmitteilung</w:t>
    </w:r>
    <w:r>
      <w:rPr>
        <w:sz w:val="18"/>
        <w:szCs w:val="18"/>
      </w:rPr>
      <w:fldChar w:fldCharType="end"/>
    </w:r>
    <w:r w:rsidRPr="006D72C4">
      <w:rPr>
        <w:sz w:val="18"/>
        <w:szCs w:val="18"/>
      </w:rPr>
      <w:tab/>
      <w:t>Seite 1 /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A9" w:rsidRDefault="00774FA9" w:rsidP="00F90D32">
      <w:pPr>
        <w:spacing w:after="0" w:line="240" w:lineRule="auto"/>
      </w:pPr>
      <w:r>
        <w:separator/>
      </w:r>
    </w:p>
  </w:footnote>
  <w:footnote w:type="continuationSeparator" w:id="0">
    <w:p w:rsidR="00774FA9" w:rsidRDefault="00774FA9" w:rsidP="00F9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48" w:rsidRDefault="00177748" w:rsidP="00177748">
    <w:r>
      <w:rPr>
        <w:noProof/>
        <w:lang w:eastAsia="de-DE"/>
      </w:rPr>
      <w:drawing>
        <wp:inline distT="0" distB="0" distL="0" distR="0" wp14:anchorId="031B7213" wp14:editId="4EF402AA">
          <wp:extent cx="3037840" cy="485140"/>
          <wp:effectExtent l="0" t="0" r="0" b="0"/>
          <wp:docPr id="1" name="Bild 1" descr="Product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duct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8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498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55"/>
      <w:gridCol w:w="1843"/>
    </w:tblGrid>
    <w:tr w:rsidR="00177748" w:rsidRPr="00177748" w:rsidTr="00177748">
      <w:tc>
        <w:tcPr>
          <w:tcW w:w="765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7748" w:rsidRPr="00177748" w:rsidRDefault="00177748" w:rsidP="00177748">
          <w:pPr>
            <w:pStyle w:val="Kopfzeile"/>
            <w:jc w:val="center"/>
            <w:rPr>
              <w:rFonts w:cs="Arial"/>
              <w:i/>
              <w:sz w:val="28"/>
              <w:szCs w:val="28"/>
              <w:lang w:val="en-GB"/>
            </w:rPr>
          </w:pPr>
          <w:proofErr w:type="spellStart"/>
          <w:r w:rsidRPr="00177748">
            <w:rPr>
              <w:rFonts w:cs="Arial"/>
              <w:b/>
              <w:sz w:val="32"/>
              <w:szCs w:val="32"/>
              <w:lang w:val="en-GB"/>
            </w:rPr>
            <w:t>Änderungsmitteilung</w:t>
          </w:r>
          <w:proofErr w:type="spellEnd"/>
          <w:r>
            <w:rPr>
              <w:rFonts w:cs="Arial"/>
              <w:b/>
              <w:sz w:val="32"/>
              <w:szCs w:val="32"/>
              <w:lang w:val="en-GB"/>
            </w:rPr>
            <w:t xml:space="preserve"> / </w:t>
          </w:r>
          <w:r w:rsidRPr="00177748">
            <w:rPr>
              <w:rFonts w:cs="Arial"/>
              <w:i/>
              <w:sz w:val="28"/>
              <w:szCs w:val="28"/>
              <w:lang w:val="en-GB"/>
            </w:rPr>
            <w:t>Change notification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7748" w:rsidRPr="00292C54" w:rsidRDefault="00177748" w:rsidP="0055080D">
          <w:pPr>
            <w:pStyle w:val="Kopfzeile"/>
            <w:jc w:val="center"/>
            <w:rPr>
              <w:rFonts w:cs="Arial"/>
              <w:sz w:val="16"/>
              <w:szCs w:val="16"/>
              <w:u w:val="single"/>
              <w:lang w:val="en-GB"/>
            </w:rPr>
          </w:pPr>
          <w:r w:rsidRPr="00292C54">
            <w:rPr>
              <w:rFonts w:cs="Arial"/>
              <w:sz w:val="16"/>
              <w:szCs w:val="16"/>
              <w:u w:val="single"/>
              <w:lang w:val="en-GB"/>
            </w:rPr>
            <w:t>Kind of doc.:</w:t>
          </w:r>
        </w:p>
        <w:p w:rsidR="00177748" w:rsidRPr="00292C54" w:rsidRDefault="00177748" w:rsidP="0055080D">
          <w:pPr>
            <w:pStyle w:val="Kopfzeile"/>
            <w:jc w:val="center"/>
            <w:rPr>
              <w:rFonts w:cs="Arial"/>
              <w:sz w:val="18"/>
              <w:szCs w:val="18"/>
              <w:lang w:val="en-GB"/>
            </w:rPr>
          </w:pPr>
          <w:r w:rsidRPr="00292C54">
            <w:rPr>
              <w:rFonts w:cs="Arial"/>
              <w:sz w:val="16"/>
              <w:szCs w:val="16"/>
              <w:lang w:val="en-GB"/>
            </w:rPr>
            <w:t>QM Template</w:t>
          </w:r>
        </w:p>
      </w:tc>
    </w:tr>
  </w:tbl>
  <w:p w:rsidR="00177748" w:rsidRPr="00177748" w:rsidRDefault="00177748">
    <w:pPr>
      <w:pStyle w:val="Kopfzeile"/>
      <w:rPr>
        <w:rFonts w:ascii="Arial" w:hAnsi="Arial" w:cs="Arial"/>
        <w:lang w:val="en-US"/>
      </w:rPr>
    </w:pPr>
  </w:p>
  <w:tbl>
    <w:tblPr>
      <w:tblStyle w:val="Tabellenraster"/>
      <w:tblW w:w="9464" w:type="dxa"/>
      <w:tblLook w:val="04A0" w:firstRow="1" w:lastRow="0" w:firstColumn="1" w:lastColumn="0" w:noHBand="0" w:noVBand="1"/>
    </w:tblPr>
    <w:tblGrid>
      <w:gridCol w:w="2376"/>
      <w:gridCol w:w="7088"/>
    </w:tblGrid>
    <w:tr w:rsidR="00177748" w:rsidRPr="00617E25" w:rsidTr="0002746A">
      <w:trPr>
        <w:trHeight w:val="746"/>
      </w:trPr>
      <w:tc>
        <w:tcPr>
          <w:tcW w:w="2376" w:type="dxa"/>
          <w:vAlign w:val="center"/>
        </w:tcPr>
        <w:p w:rsidR="00177748" w:rsidRDefault="00177748" w:rsidP="0002746A">
          <w:pPr>
            <w:pStyle w:val="Kopfzeile"/>
            <w:rPr>
              <w:rFonts w:ascii="Arial" w:hAnsi="Arial" w:cs="Arial"/>
            </w:rPr>
          </w:pPr>
          <w:permStart w:id="2064066448" w:edGrp="everyone" w:colFirst="1" w:colLast="1"/>
          <w:r>
            <w:rPr>
              <w:rFonts w:ascii="Arial" w:hAnsi="Arial" w:cs="Arial"/>
            </w:rPr>
            <w:t xml:space="preserve">Betroffene </w:t>
          </w:r>
          <w:r w:rsidRPr="00617E25">
            <w:rPr>
              <w:rFonts w:ascii="Arial" w:hAnsi="Arial" w:cs="Arial"/>
            </w:rPr>
            <w:t>Berichts-</w:t>
          </w:r>
          <w:r>
            <w:rPr>
              <w:rFonts w:ascii="Arial" w:hAnsi="Arial" w:cs="Arial"/>
            </w:rPr>
            <w:t xml:space="preserve"> </w:t>
          </w:r>
          <w:r w:rsidRPr="00617E25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 xml:space="preserve"> </w:t>
          </w:r>
          <w:r w:rsidRPr="00617E25">
            <w:rPr>
              <w:rFonts w:ascii="Arial" w:hAnsi="Arial" w:cs="Arial"/>
            </w:rPr>
            <w:t>Zertifikatsnummer:</w:t>
          </w:r>
        </w:p>
        <w:p w:rsidR="00177748" w:rsidRPr="00270103" w:rsidRDefault="00177748" w:rsidP="0002746A">
          <w:pPr>
            <w:pStyle w:val="Kopfzeile"/>
            <w:rPr>
              <w:rFonts w:ascii="Arial" w:hAnsi="Arial" w:cs="Arial"/>
              <w:i/>
              <w:sz w:val="18"/>
              <w:szCs w:val="18"/>
            </w:rPr>
          </w:pPr>
          <w:r w:rsidRPr="00270103">
            <w:rPr>
              <w:rFonts w:ascii="Arial" w:hAnsi="Arial" w:cs="Arial"/>
              <w:i/>
              <w:sz w:val="18"/>
              <w:szCs w:val="18"/>
            </w:rPr>
            <w:t>Affected Test Report / Certificate</w:t>
          </w:r>
        </w:p>
      </w:tc>
      <w:tc>
        <w:tcPr>
          <w:tcW w:w="7088" w:type="dxa"/>
          <w:shd w:val="clear" w:color="auto" w:fill="FBD4B4" w:themeFill="accent6" w:themeFillTint="66"/>
          <w:vAlign w:val="center"/>
        </w:tcPr>
        <w:p w:rsidR="00177748" w:rsidRPr="00617E25" w:rsidRDefault="00177748" w:rsidP="0002746A">
          <w:pPr>
            <w:pStyle w:val="Kopfzeile"/>
            <w:rPr>
              <w:rFonts w:ascii="Arial" w:hAnsi="Arial" w:cs="Arial"/>
            </w:rPr>
          </w:pPr>
        </w:p>
      </w:tc>
    </w:tr>
    <w:permEnd w:id="2064066448"/>
  </w:tbl>
  <w:p w:rsidR="00177748" w:rsidRPr="00617E25" w:rsidRDefault="00177748" w:rsidP="00177748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161"/>
    <w:multiLevelType w:val="hybridMultilevel"/>
    <w:tmpl w:val="BD68B5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81D72"/>
    <w:multiLevelType w:val="hybridMultilevel"/>
    <w:tmpl w:val="48F43B6C"/>
    <w:lvl w:ilvl="0" w:tplc="560674B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SxUjGoRZscV6OCblgfz0Rg62spY=" w:salt="DHoWn0SXLlGJpKLeNf2sZ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A9"/>
    <w:rsid w:val="0003365C"/>
    <w:rsid w:val="000360A9"/>
    <w:rsid w:val="000C0578"/>
    <w:rsid w:val="001327F8"/>
    <w:rsid w:val="0015250B"/>
    <w:rsid w:val="00164EB0"/>
    <w:rsid w:val="00177748"/>
    <w:rsid w:val="001C7E3E"/>
    <w:rsid w:val="001E0CC5"/>
    <w:rsid w:val="00214F42"/>
    <w:rsid w:val="00270103"/>
    <w:rsid w:val="00275869"/>
    <w:rsid w:val="00292AEB"/>
    <w:rsid w:val="002F158B"/>
    <w:rsid w:val="00353C9F"/>
    <w:rsid w:val="00390919"/>
    <w:rsid w:val="00393DBD"/>
    <w:rsid w:val="0039665B"/>
    <w:rsid w:val="003A5E8D"/>
    <w:rsid w:val="003B2120"/>
    <w:rsid w:val="003E309C"/>
    <w:rsid w:val="00410620"/>
    <w:rsid w:val="0041139F"/>
    <w:rsid w:val="00414922"/>
    <w:rsid w:val="00431503"/>
    <w:rsid w:val="00484767"/>
    <w:rsid w:val="004859C4"/>
    <w:rsid w:val="004A1CE0"/>
    <w:rsid w:val="004B1A6B"/>
    <w:rsid w:val="004F7614"/>
    <w:rsid w:val="00504090"/>
    <w:rsid w:val="00551E89"/>
    <w:rsid w:val="0055349F"/>
    <w:rsid w:val="005B72C8"/>
    <w:rsid w:val="005C1B03"/>
    <w:rsid w:val="005C5F02"/>
    <w:rsid w:val="005D51D4"/>
    <w:rsid w:val="0061522E"/>
    <w:rsid w:val="00617E25"/>
    <w:rsid w:val="0062085D"/>
    <w:rsid w:val="00634F3D"/>
    <w:rsid w:val="00693380"/>
    <w:rsid w:val="006A63AE"/>
    <w:rsid w:val="006D72C4"/>
    <w:rsid w:val="00774FA9"/>
    <w:rsid w:val="007A3116"/>
    <w:rsid w:val="007B3287"/>
    <w:rsid w:val="007D7C60"/>
    <w:rsid w:val="0081339B"/>
    <w:rsid w:val="00814ECF"/>
    <w:rsid w:val="00934DE4"/>
    <w:rsid w:val="00937266"/>
    <w:rsid w:val="00987873"/>
    <w:rsid w:val="00994155"/>
    <w:rsid w:val="009A1A3A"/>
    <w:rsid w:val="009C5845"/>
    <w:rsid w:val="00A267C1"/>
    <w:rsid w:val="00A35DAA"/>
    <w:rsid w:val="00A6179C"/>
    <w:rsid w:val="00A65C06"/>
    <w:rsid w:val="00A93460"/>
    <w:rsid w:val="00A95707"/>
    <w:rsid w:val="00AB38ED"/>
    <w:rsid w:val="00AB503C"/>
    <w:rsid w:val="00B1507D"/>
    <w:rsid w:val="00B308F8"/>
    <w:rsid w:val="00BF79C8"/>
    <w:rsid w:val="00C06E1D"/>
    <w:rsid w:val="00C87957"/>
    <w:rsid w:val="00C91686"/>
    <w:rsid w:val="00DF73DE"/>
    <w:rsid w:val="00E37F7F"/>
    <w:rsid w:val="00E53731"/>
    <w:rsid w:val="00E80E3F"/>
    <w:rsid w:val="00E954E3"/>
    <w:rsid w:val="00EE3E5D"/>
    <w:rsid w:val="00F84638"/>
    <w:rsid w:val="00F87C62"/>
    <w:rsid w:val="00F90D32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7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0D32"/>
  </w:style>
  <w:style w:type="paragraph" w:styleId="Fuzeile">
    <w:name w:val="footer"/>
    <w:basedOn w:val="Standard"/>
    <w:link w:val="FuzeileZchn"/>
    <w:uiPriority w:val="99"/>
    <w:unhideWhenUsed/>
    <w:rsid w:val="00F9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0D32"/>
  </w:style>
  <w:style w:type="table" w:styleId="Tabellenraster">
    <w:name w:val="Table Grid"/>
    <w:basedOn w:val="NormaleTabelle"/>
    <w:uiPriority w:val="59"/>
    <w:rsid w:val="00F9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8476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53C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7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0D32"/>
  </w:style>
  <w:style w:type="paragraph" w:styleId="Fuzeile">
    <w:name w:val="footer"/>
    <w:basedOn w:val="Standard"/>
    <w:link w:val="FuzeileZchn"/>
    <w:uiPriority w:val="99"/>
    <w:unhideWhenUsed/>
    <w:rsid w:val="00F9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0D32"/>
  </w:style>
  <w:style w:type="table" w:styleId="Tabellenraster">
    <w:name w:val="Table Grid"/>
    <w:basedOn w:val="NormaleTabelle"/>
    <w:uiPriority w:val="59"/>
    <w:rsid w:val="00F9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8476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53C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Forms%20(Vorlagen)%20(Temp)\draft\Temp_&#196;nderungsmitteil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A621B8FED1A429FEAF229A86778D3" ma:contentTypeVersion="16" ma:contentTypeDescription="Crée un document." ma:contentTypeScope="" ma:versionID="b56ac0b9c1cebc83e75b106e8f479cf2">
  <xsd:schema xmlns:xsd="http://www.w3.org/2001/XMLSchema" xmlns:xs="http://www.w3.org/2001/XMLSchema" xmlns:p="http://schemas.microsoft.com/office/2006/metadata/properties" xmlns:ns2="85b057ff-861b-472a-8f41-5d3baff1f7c9" xmlns:ns3="cbd641d9-a549-4c40-bbcd-7709ec24661c" targetNamespace="http://schemas.microsoft.com/office/2006/metadata/properties" ma:root="true" ma:fieldsID="c9f605a0d127bf24001042653afba631" ns2:_="" ns3:_="">
    <xsd:import namespace="85b057ff-861b-472a-8f41-5d3baff1f7c9"/>
    <xsd:import namespace="cbd641d9-a549-4c40-bbcd-7709ec246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057ff-861b-472a-8f41-5d3baff1f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834fc2-5b94-4216-9329-4eb695d9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41d9-a549-4c40-bbcd-7709ec2466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b48f78-f023-4c91-a4e3-503d2875f518}" ma:internalName="TaxCatchAll" ma:showField="CatchAllData" ma:web="cbd641d9-a549-4c40-bbcd-7709ec246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057ff-861b-472a-8f41-5d3baff1f7c9">
      <Terms xmlns="http://schemas.microsoft.com/office/infopath/2007/PartnerControls"/>
    </lcf76f155ced4ddcb4097134ff3c332f>
    <TaxCatchAll xmlns="cbd641d9-a549-4c40-bbcd-7709ec24661c" xsi:nil="true"/>
  </documentManagement>
</p:properties>
</file>

<file path=customXml/itemProps1.xml><?xml version="1.0" encoding="utf-8"?>
<ds:datastoreItem xmlns:ds="http://schemas.openxmlformats.org/officeDocument/2006/customXml" ds:itemID="{8A7A15A8-539A-448D-8909-A51EF9D26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236D0-5C3F-4A1A-8788-0CEA24793A56}"/>
</file>

<file path=customXml/itemProps3.xml><?xml version="1.0" encoding="utf-8"?>
<ds:datastoreItem xmlns:ds="http://schemas.openxmlformats.org/officeDocument/2006/customXml" ds:itemID="{9A8C9155-062D-4496-B667-F620D45747CC}"/>
</file>

<file path=customXml/itemProps4.xml><?xml version="1.0" encoding="utf-8"?>
<ds:datastoreItem xmlns:ds="http://schemas.openxmlformats.org/officeDocument/2006/customXml" ds:itemID="{DC3F2C59-BC39-4D51-A072-54DC8E3A2E17}"/>
</file>

<file path=docProps/app.xml><?xml version="1.0" encoding="utf-8"?>
<Properties xmlns="http://schemas.openxmlformats.org/officeDocument/2006/extended-properties" xmlns:vt="http://schemas.openxmlformats.org/officeDocument/2006/docPropsVTypes">
  <Template>Temp_Änderungsmitteilung</Template>
  <TotalTime>0</TotalTime>
  <Pages>2</Pages>
  <Words>101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Kschiwan-Kaspar</dc:creator>
  <cp:lastModifiedBy>Robert Kschiwan-Kaspar</cp:lastModifiedBy>
  <cp:revision>6</cp:revision>
  <cp:lastPrinted>2016-03-07T08:22:00Z</cp:lastPrinted>
  <dcterms:created xsi:type="dcterms:W3CDTF">2016-03-15T14:06:00Z</dcterms:created>
  <dcterms:modified xsi:type="dcterms:W3CDTF">2016-03-15T14:19:00Z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0x0101007C2A621B8FED1A429FEAF229A86778D3</vt:lpwstr>
  </property>
</Properties>
</file>